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AC4F7E" w14:textId="1AC98A73" w:rsidR="00727D64" w:rsidRDefault="00727D64" w:rsidP="00727D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5B9B91D1" w:rsidR="00B45676" w:rsidRDefault="00727D64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481CB2BF" w:rsidR="00B45676" w:rsidRDefault="00B45676" w:rsidP="0068671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727D6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D67F13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2CC38846" w:rsidR="00B45676" w:rsidRDefault="00B45676" w:rsidP="00D67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727D64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D67F13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686716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 xml:space="preserve">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його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дитини </w:t>
      </w:r>
      <w:r w:rsidR="00727D64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16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грудня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727D64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727D64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 Ніжинського міськрайонного управління юстиції Чернігівської област</w:t>
      </w:r>
      <w:r w:rsidR="001F19DF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, Україна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25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грудня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200</w:t>
      </w:r>
      <w:r w:rsidR="00D67F13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782D14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727D64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E04F8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727D64">
        <w:rPr>
          <w:rFonts w:ascii="Times New Roman" w:hAnsi="Times New Roman"/>
          <w:sz w:val="28"/>
          <w:szCs w:val="28"/>
          <w:lang w:val="uk-UA"/>
        </w:rPr>
        <w:t>…</w:t>
      </w:r>
      <w:r w:rsidR="009E04F8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04F8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9E04F8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04F8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727D64">
        <w:rPr>
          <w:rFonts w:ascii="Times New Roman" w:hAnsi="Times New Roman"/>
          <w:sz w:val="28"/>
          <w:szCs w:val="28"/>
          <w:lang w:val="uk-UA"/>
        </w:rPr>
        <w:t>….</w:t>
      </w:r>
      <w:r w:rsidR="009E04F8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A72C81E" w14:textId="77777777" w:rsidR="009E04F8" w:rsidRDefault="009E04F8" w:rsidP="009E04F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D67F13">
      <w:pPr>
        <w:widowControl w:val="0"/>
        <w:tabs>
          <w:tab w:val="left" w:pos="-5670"/>
        </w:tabs>
        <w:suppressAutoHyphens/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D67F13">
      <w:pPr>
        <w:widowControl w:val="0"/>
        <w:tabs>
          <w:tab w:val="left" w:pos="-5103"/>
        </w:tabs>
        <w:suppressAutoHyphens/>
        <w:spacing w:after="0" w:line="240" w:lineRule="auto"/>
        <w:ind w:firstLine="567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07F05A2E" w:rsidR="004B2EF8" w:rsidRDefault="00B45676" w:rsidP="00727D64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19DF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19C0"/>
    <w:rsid w:val="002C3BF6"/>
    <w:rsid w:val="002D14FA"/>
    <w:rsid w:val="002D3A41"/>
    <w:rsid w:val="002D5FAB"/>
    <w:rsid w:val="002E36E7"/>
    <w:rsid w:val="002E4041"/>
    <w:rsid w:val="002F383B"/>
    <w:rsid w:val="00303E76"/>
    <w:rsid w:val="00327570"/>
    <w:rsid w:val="00343052"/>
    <w:rsid w:val="003431E9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3979"/>
    <w:rsid w:val="004B2EF8"/>
    <w:rsid w:val="004C533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86716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27D64"/>
    <w:rsid w:val="00730731"/>
    <w:rsid w:val="0075106A"/>
    <w:rsid w:val="007555FD"/>
    <w:rsid w:val="007701ED"/>
    <w:rsid w:val="00782D14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7325C"/>
    <w:rsid w:val="00986AD0"/>
    <w:rsid w:val="00992A31"/>
    <w:rsid w:val="009E04F8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908BF"/>
    <w:rsid w:val="00BD0CA1"/>
    <w:rsid w:val="00C224CD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CE54DA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67F13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4F39"/>
    <w:rsid w:val="00E2431E"/>
    <w:rsid w:val="00E32B2F"/>
    <w:rsid w:val="00E4733B"/>
    <w:rsid w:val="00E51732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9E0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8</cp:revision>
  <cp:lastPrinted>2023-06-14T06:06:00Z</cp:lastPrinted>
  <dcterms:created xsi:type="dcterms:W3CDTF">2023-06-13T11:05:00Z</dcterms:created>
  <dcterms:modified xsi:type="dcterms:W3CDTF">2023-06-15T13:28:00Z</dcterms:modified>
</cp:coreProperties>
</file>