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28" w:rsidRDefault="008A2828" w:rsidP="00BC2554">
      <w:pPr>
        <w:jc w:val="center"/>
        <w:rPr>
          <w:color w:val="000000"/>
          <w:sz w:val="28"/>
          <w:szCs w:val="28"/>
          <w:lang w:val="uk-UA"/>
        </w:rPr>
      </w:pPr>
    </w:p>
    <w:p w:rsidR="008A2828" w:rsidRPr="00857ED9" w:rsidRDefault="008A2828" w:rsidP="00BC2554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6195F">
        <w:rPr>
          <w:rFonts w:ascii="Tms Rmn" w:hAnsi="Tms Rmn"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7.25pt;visibility:visible">
            <v:imagedata r:id="rId6" o:title="" gain="112993f" blacklevel="-1966f"/>
          </v:shape>
        </w:pic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857ED9">
        <w:rPr>
          <w:color w:val="FFFFFF"/>
          <w:sz w:val="28"/>
          <w:szCs w:val="28"/>
          <w:lang w:val="uk-UA"/>
        </w:rPr>
        <w:t>проект</w:t>
      </w:r>
    </w:p>
    <w:p w:rsidR="008A2828" w:rsidRPr="001C530C" w:rsidRDefault="008A2828" w:rsidP="005838A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</w:p>
    <w:p w:rsidR="008A2828" w:rsidRPr="00D024BE" w:rsidRDefault="008A2828" w:rsidP="005838AE">
      <w:pPr>
        <w:jc w:val="center"/>
        <w:rPr>
          <w:b/>
          <w:sz w:val="28"/>
          <w:szCs w:val="28"/>
          <w:lang w:val="uk-UA"/>
        </w:rPr>
      </w:pPr>
      <w:r w:rsidRPr="00D024BE">
        <w:rPr>
          <w:b/>
          <w:sz w:val="28"/>
          <w:szCs w:val="28"/>
          <w:lang w:val="uk-UA"/>
        </w:rPr>
        <w:t>УКРАЇНА</w:t>
      </w:r>
    </w:p>
    <w:p w:rsidR="008A2828" w:rsidRPr="001360A4" w:rsidRDefault="008A2828" w:rsidP="005838AE">
      <w:pPr>
        <w:spacing w:before="240"/>
        <w:jc w:val="center"/>
        <w:rPr>
          <w:b/>
          <w:sz w:val="28"/>
          <w:szCs w:val="28"/>
          <w:lang w:val="uk-UA"/>
        </w:rPr>
      </w:pPr>
      <w:r w:rsidRPr="001360A4">
        <w:rPr>
          <w:b/>
          <w:sz w:val="28"/>
          <w:szCs w:val="28"/>
          <w:lang w:val="uk-UA"/>
        </w:rPr>
        <w:t>ЧЕРНІГІВСЬКА ОБЛАСТЬ</w:t>
      </w:r>
    </w:p>
    <w:p w:rsidR="008A2828" w:rsidRPr="001360A4" w:rsidRDefault="008A2828" w:rsidP="005838AE">
      <w:pPr>
        <w:jc w:val="center"/>
        <w:rPr>
          <w:b/>
          <w:sz w:val="28"/>
          <w:szCs w:val="28"/>
          <w:lang w:val="uk-UA"/>
        </w:rPr>
      </w:pPr>
      <w:r w:rsidRPr="001360A4">
        <w:rPr>
          <w:b/>
          <w:sz w:val="28"/>
          <w:szCs w:val="28"/>
          <w:lang w:val="uk-UA"/>
        </w:rPr>
        <w:t>Н І Ж И Н С Ь К А    М І С Ь К А    Р А Д А</w:t>
      </w:r>
    </w:p>
    <w:p w:rsidR="008A2828" w:rsidRPr="00D024BE" w:rsidRDefault="008A2828" w:rsidP="005838AE">
      <w:pPr>
        <w:jc w:val="center"/>
        <w:rPr>
          <w:b/>
          <w:sz w:val="32"/>
          <w:szCs w:val="32"/>
          <w:lang w:val="uk-UA"/>
        </w:rPr>
      </w:pPr>
      <w:r w:rsidRPr="00D024BE">
        <w:rPr>
          <w:b/>
          <w:sz w:val="32"/>
          <w:szCs w:val="32"/>
          <w:lang w:val="uk-UA"/>
        </w:rPr>
        <w:t>В И К О Н А В Ч И Й    К О М І Т Е Т</w:t>
      </w:r>
    </w:p>
    <w:p w:rsidR="008A2828" w:rsidRPr="00FD40FA" w:rsidRDefault="008A2828" w:rsidP="00FD40FA">
      <w:pPr>
        <w:jc w:val="center"/>
        <w:rPr>
          <w:b/>
          <w:sz w:val="32"/>
          <w:szCs w:val="32"/>
          <w:lang w:val="uk-UA"/>
        </w:rPr>
      </w:pPr>
    </w:p>
    <w:p w:rsidR="008A2828" w:rsidRDefault="008A2828" w:rsidP="00DC255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І Ш Е Н Н Я</w:t>
      </w:r>
    </w:p>
    <w:p w:rsidR="008A2828" w:rsidRPr="00942A25" w:rsidRDefault="008A2828" w:rsidP="00942A25">
      <w:pPr>
        <w:jc w:val="center"/>
        <w:rPr>
          <w:b/>
          <w:sz w:val="28"/>
          <w:szCs w:val="28"/>
          <w:lang w:val="uk-UA"/>
        </w:rPr>
      </w:pPr>
    </w:p>
    <w:p w:rsidR="008A2828" w:rsidRDefault="008A2828" w:rsidP="00B261D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07 травня 2026</w:t>
      </w:r>
      <w:r w:rsidRPr="0075592E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5592E">
        <w:rPr>
          <w:sz w:val="28"/>
          <w:szCs w:val="28"/>
          <w:lang w:val="uk-UA"/>
        </w:rPr>
        <w:t>м. Ніжин</w:t>
      </w:r>
      <w:r>
        <w:rPr>
          <w:sz w:val="28"/>
          <w:szCs w:val="28"/>
          <w:lang w:val="uk-UA"/>
        </w:rPr>
        <w:tab/>
        <w:t xml:space="preserve">              </w:t>
      </w:r>
      <w:r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ab/>
        <w:t xml:space="preserve">    </w:t>
      </w:r>
      <w:r w:rsidRPr="0075592E">
        <w:rPr>
          <w:sz w:val="28"/>
          <w:szCs w:val="28"/>
          <w:lang w:val="uk-UA"/>
        </w:rPr>
        <w:t>№</w:t>
      </w:r>
      <w:bookmarkStart w:id="0" w:name="_GoBack"/>
      <w:bookmarkEnd w:id="0"/>
      <w:r>
        <w:rPr>
          <w:sz w:val="28"/>
          <w:szCs w:val="28"/>
          <w:lang w:val="uk-UA"/>
        </w:rPr>
        <w:t xml:space="preserve">  210</w:t>
      </w:r>
    </w:p>
    <w:p w:rsidR="008A2828" w:rsidRDefault="008A2828" w:rsidP="00B261DE">
      <w:pPr>
        <w:rPr>
          <w:sz w:val="28"/>
          <w:szCs w:val="28"/>
          <w:lang w:val="uk-UA"/>
        </w:rPr>
      </w:pPr>
    </w:p>
    <w:p w:rsidR="008A2828" w:rsidRPr="00386564" w:rsidRDefault="008A2828" w:rsidP="006B5EE5">
      <w:pPr>
        <w:rPr>
          <w:sz w:val="28"/>
          <w:szCs w:val="28"/>
          <w:lang w:val="uk-UA"/>
        </w:rPr>
      </w:pPr>
      <w:r w:rsidRPr="00386564">
        <w:rPr>
          <w:sz w:val="28"/>
          <w:szCs w:val="28"/>
          <w:lang w:val="uk-UA"/>
        </w:rPr>
        <w:t xml:space="preserve">Про введення в дію рішення конкурсного </w:t>
      </w:r>
    </w:p>
    <w:p w:rsidR="008A2828" w:rsidRPr="00386564" w:rsidRDefault="008A2828" w:rsidP="006B5EE5">
      <w:pPr>
        <w:rPr>
          <w:sz w:val="28"/>
          <w:szCs w:val="28"/>
          <w:lang w:val="uk-UA"/>
        </w:rPr>
      </w:pPr>
      <w:r w:rsidRPr="00386564">
        <w:rPr>
          <w:sz w:val="28"/>
          <w:szCs w:val="28"/>
          <w:lang w:val="uk-UA"/>
        </w:rPr>
        <w:t xml:space="preserve">комітету щодо визначення переможця </w:t>
      </w:r>
    </w:p>
    <w:p w:rsidR="008A2828" w:rsidRPr="00386564" w:rsidRDefault="008A2828" w:rsidP="006B5EE5">
      <w:pPr>
        <w:rPr>
          <w:sz w:val="28"/>
          <w:szCs w:val="28"/>
          <w:lang w:val="uk-UA"/>
        </w:rPr>
      </w:pPr>
      <w:r w:rsidRPr="00386564">
        <w:rPr>
          <w:sz w:val="28"/>
          <w:szCs w:val="28"/>
          <w:lang w:val="uk-UA"/>
        </w:rPr>
        <w:t xml:space="preserve">конкурсу на автобусному маршруті </w:t>
      </w:r>
    </w:p>
    <w:p w:rsidR="008A2828" w:rsidRPr="00386564" w:rsidRDefault="008A2828" w:rsidP="006B5EE5">
      <w:pPr>
        <w:rPr>
          <w:sz w:val="28"/>
          <w:szCs w:val="28"/>
          <w:lang w:val="uk-UA"/>
        </w:rPr>
      </w:pPr>
      <w:r w:rsidRPr="00386564">
        <w:rPr>
          <w:sz w:val="28"/>
          <w:szCs w:val="28"/>
          <w:lang w:val="uk-UA"/>
        </w:rPr>
        <w:t>загального користування № 15 та № 16</w:t>
      </w:r>
    </w:p>
    <w:p w:rsidR="008A2828" w:rsidRPr="00386564" w:rsidRDefault="008A2828" w:rsidP="006B5EE5">
      <w:pPr>
        <w:rPr>
          <w:b/>
          <w:sz w:val="28"/>
          <w:szCs w:val="28"/>
          <w:lang w:val="uk-UA"/>
        </w:rPr>
      </w:pPr>
    </w:p>
    <w:p w:rsidR="008A2828" w:rsidRPr="00386564" w:rsidRDefault="008A2828" w:rsidP="006B5EE5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386564">
        <w:rPr>
          <w:sz w:val="28"/>
          <w:szCs w:val="28"/>
          <w:lang w:val="uk-UA"/>
        </w:rPr>
        <w:t xml:space="preserve">Відповідно до статей 30, 42, 59, 73 Закону України «Про місцеве самоврядування в Україні», Закону України «Про автомобільний транспорт», п.49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03.12.2008 р. №1081, протоколу </w:t>
      </w:r>
      <w:bookmarkStart w:id="1" w:name="_Hlk29386472"/>
      <w:r w:rsidRPr="00386564">
        <w:rPr>
          <w:sz w:val="28"/>
          <w:szCs w:val="28"/>
          <w:lang w:val="uk-UA"/>
        </w:rPr>
        <w:t>засідання конкурсного комітету по проведенню конкурсу з розгляду конкурсних пропозицій та прийняття рішень про визначення переможця конкурсу на автобусному маршруті загального користування по м. Ніжину</w:t>
      </w:r>
      <w:bookmarkEnd w:id="1"/>
      <w:r w:rsidRPr="00386564">
        <w:rPr>
          <w:sz w:val="28"/>
          <w:szCs w:val="28"/>
          <w:lang w:val="uk-UA"/>
        </w:rPr>
        <w:t xml:space="preserve"> від 23 квітня 2026 року, виконавчий комітет Ніжинської міської ради вирішив: </w:t>
      </w:r>
    </w:p>
    <w:p w:rsidR="008A2828" w:rsidRPr="00386564" w:rsidRDefault="008A2828" w:rsidP="006B5EE5">
      <w:pPr>
        <w:ind w:firstLine="708"/>
        <w:jc w:val="both"/>
        <w:rPr>
          <w:sz w:val="28"/>
          <w:szCs w:val="28"/>
          <w:lang w:val="uk-UA"/>
        </w:rPr>
      </w:pPr>
      <w:r w:rsidRPr="00386564">
        <w:rPr>
          <w:sz w:val="28"/>
          <w:szCs w:val="28"/>
          <w:lang w:val="uk-UA"/>
        </w:rPr>
        <w:t>1. Затвердити рішення конкурсного комітету, викладеного у протоколі засідання конкурсного комітету по проведенню конкурсу з розгляду конкурсних пропозицій та прийняття рішень про визначення переможця конкурсу на автобусному маршруті загального користування по м. Ніжину від 23 квітня 2026 року:</w:t>
      </w:r>
    </w:p>
    <w:p w:rsidR="008A2828" w:rsidRPr="00386564" w:rsidRDefault="008A2828" w:rsidP="006B5EE5">
      <w:pPr>
        <w:ind w:firstLine="708"/>
        <w:jc w:val="both"/>
        <w:rPr>
          <w:sz w:val="28"/>
          <w:szCs w:val="28"/>
          <w:lang w:val="uk-UA"/>
        </w:rPr>
      </w:pPr>
      <w:r w:rsidRPr="00386564">
        <w:rPr>
          <w:sz w:val="28"/>
          <w:szCs w:val="28"/>
          <w:lang w:val="uk-UA"/>
        </w:rPr>
        <w:t>1.1. На маршруті № 15 «ЗОШ № 5 – залізничний вокзал»</w:t>
      </w:r>
      <w:r w:rsidRPr="00386564">
        <w:rPr>
          <w:sz w:val="26"/>
          <w:szCs w:val="26"/>
          <w:lang w:val="uk-UA"/>
        </w:rPr>
        <w:t xml:space="preserve"> </w:t>
      </w:r>
      <w:r w:rsidRPr="00386564">
        <w:rPr>
          <w:sz w:val="28"/>
          <w:szCs w:val="28"/>
          <w:lang w:val="uk-UA"/>
        </w:rPr>
        <w:t>перевізника Приватне підприємство «Омнібус Н». Ввести рішення конкурсного комітету в дію на маршруті № 15 з 25. 05. 2026 року.</w:t>
      </w:r>
    </w:p>
    <w:p w:rsidR="008A2828" w:rsidRPr="00386564" w:rsidRDefault="008A2828" w:rsidP="006B5EE5">
      <w:pPr>
        <w:ind w:firstLine="708"/>
        <w:jc w:val="both"/>
        <w:rPr>
          <w:sz w:val="28"/>
          <w:szCs w:val="28"/>
          <w:lang w:val="uk-UA"/>
        </w:rPr>
      </w:pPr>
      <w:r w:rsidRPr="00386564">
        <w:rPr>
          <w:sz w:val="28"/>
          <w:szCs w:val="28"/>
          <w:lang w:val="uk-UA"/>
        </w:rPr>
        <w:t>1.2. На маршруті № 16 «вулиця Шепелівська – залізничний вокзал» перевізника Приватне підприємство «Омнібус Н». Ввести рішення конкурсного комітету в дію на маршруті № 16 з 20. 05. 2026 року</w:t>
      </w:r>
    </w:p>
    <w:p w:rsidR="008A2828" w:rsidRPr="00386564" w:rsidRDefault="008A2828" w:rsidP="00386564">
      <w:pPr>
        <w:ind w:firstLine="708"/>
        <w:jc w:val="both"/>
        <w:rPr>
          <w:sz w:val="28"/>
          <w:lang w:val="uk-UA"/>
        </w:rPr>
      </w:pPr>
      <w:r w:rsidRPr="00386564">
        <w:rPr>
          <w:sz w:val="28"/>
          <w:szCs w:val="28"/>
          <w:lang w:val="uk-UA"/>
        </w:rPr>
        <w:t xml:space="preserve">2. Першому заступнику міського голови </w:t>
      </w:r>
      <w:r w:rsidRPr="00386564">
        <w:rPr>
          <w:sz w:val="28"/>
          <w:lang w:val="uk-UA"/>
        </w:rPr>
        <w:t>з питань діяльності виконавчих органів ради</w:t>
      </w:r>
      <w:r w:rsidRPr="00386564">
        <w:rPr>
          <w:sz w:val="28"/>
          <w:szCs w:val="28"/>
          <w:lang w:val="uk-UA"/>
        </w:rPr>
        <w:t xml:space="preserve"> підписати договори на перевезення пасажирів  автомобільним транспортом з Приватним підприємством «Омнібус Н» згідно з обов’язковими та додатковими умовами конкурсу та додатковими умовами обслуговування маршруту.</w:t>
      </w:r>
    </w:p>
    <w:p w:rsidR="008A2828" w:rsidRPr="00386564" w:rsidRDefault="008A2828" w:rsidP="006B5EE5">
      <w:pPr>
        <w:ind w:firstLine="708"/>
        <w:jc w:val="both"/>
        <w:rPr>
          <w:sz w:val="28"/>
          <w:szCs w:val="28"/>
          <w:lang w:val="uk-UA"/>
        </w:rPr>
      </w:pPr>
      <w:r w:rsidRPr="00386564">
        <w:rPr>
          <w:sz w:val="28"/>
          <w:szCs w:val="28"/>
          <w:lang w:val="uk-UA"/>
        </w:rPr>
        <w:t xml:space="preserve">3. Надати право організатору пасажирських перевезень вносити зміни до договорів на перевезення пасажирів автомобільним транспортом, відповідно до письмової заяви перевізника щодо заміни автобусів на автобуси аналогічної або іншої марки з кращими параметрами комфортності, технічними характеристиками та іншими параметрами, що не погіршують конкурсні пропозиції. </w:t>
      </w:r>
    </w:p>
    <w:p w:rsidR="008A2828" w:rsidRPr="00386564" w:rsidRDefault="008A2828" w:rsidP="006B5EE5">
      <w:pPr>
        <w:ind w:firstLine="708"/>
        <w:jc w:val="both"/>
        <w:rPr>
          <w:sz w:val="28"/>
          <w:szCs w:val="28"/>
          <w:lang w:val="uk-UA"/>
        </w:rPr>
      </w:pPr>
      <w:r w:rsidRPr="00386564">
        <w:rPr>
          <w:sz w:val="28"/>
          <w:szCs w:val="28"/>
          <w:lang w:val="uk-UA"/>
        </w:rPr>
        <w:t xml:space="preserve">4. Управлінню житлово-комунального господарства та будівництва Ніжинської міської ради оприлюднити дане рішення на офіційному сайті Ніжинської міської ради у 5-денний термін після його прийняття. </w:t>
      </w:r>
    </w:p>
    <w:p w:rsidR="008A2828" w:rsidRPr="00386564" w:rsidRDefault="008A2828" w:rsidP="006B5EE5">
      <w:pPr>
        <w:spacing w:before="15"/>
        <w:jc w:val="both"/>
        <w:rPr>
          <w:sz w:val="28"/>
          <w:szCs w:val="28"/>
          <w:lang w:val="uk-UA"/>
        </w:rPr>
      </w:pPr>
      <w:r w:rsidRPr="00386564">
        <w:rPr>
          <w:sz w:val="28"/>
          <w:szCs w:val="28"/>
          <w:lang w:val="uk-UA"/>
        </w:rPr>
        <w:tab/>
        <w:t>5. Контроль за виконанням даного рішення покласти на першого заступника міського голови з питань діяльності виконавчих органів ради Федора Вовченка.</w:t>
      </w:r>
    </w:p>
    <w:p w:rsidR="008A2828" w:rsidRDefault="008A2828" w:rsidP="006B5EE5">
      <w:pPr>
        <w:jc w:val="both"/>
        <w:rPr>
          <w:sz w:val="28"/>
          <w:szCs w:val="28"/>
          <w:lang w:val="uk-UA"/>
        </w:rPr>
      </w:pPr>
    </w:p>
    <w:p w:rsidR="008A2828" w:rsidRDefault="008A2828" w:rsidP="006B5EE5">
      <w:pPr>
        <w:jc w:val="both"/>
        <w:rPr>
          <w:sz w:val="28"/>
          <w:szCs w:val="28"/>
          <w:lang w:val="uk-UA"/>
        </w:rPr>
      </w:pPr>
    </w:p>
    <w:p w:rsidR="008A2828" w:rsidRPr="00315B7F" w:rsidRDefault="008A2828" w:rsidP="006B5EE5">
      <w:pPr>
        <w:jc w:val="both"/>
        <w:rPr>
          <w:sz w:val="28"/>
          <w:szCs w:val="28"/>
          <w:lang w:val="uk-UA"/>
        </w:rPr>
      </w:pPr>
    </w:p>
    <w:p w:rsidR="008A2828" w:rsidRDefault="008A2828" w:rsidP="006B5EE5">
      <w:pPr>
        <w:jc w:val="both"/>
        <w:rPr>
          <w:sz w:val="28"/>
          <w:szCs w:val="28"/>
        </w:rPr>
      </w:pPr>
    </w:p>
    <w:p w:rsidR="008A2828" w:rsidRDefault="008A2828" w:rsidP="006B5EE5">
      <w:pPr>
        <w:jc w:val="both"/>
        <w:rPr>
          <w:sz w:val="28"/>
          <w:szCs w:val="28"/>
        </w:rPr>
      </w:pPr>
    </w:p>
    <w:p w:rsidR="008A2828" w:rsidRDefault="008A2828" w:rsidP="006B5EE5">
      <w:pPr>
        <w:jc w:val="center"/>
        <w:rPr>
          <w:sz w:val="28"/>
          <w:szCs w:val="28"/>
        </w:rPr>
      </w:pPr>
    </w:p>
    <w:p w:rsidR="008A2828" w:rsidRDefault="008A2828" w:rsidP="00315B7F">
      <w:pPr>
        <w:rPr>
          <w:sz w:val="28"/>
          <w:lang w:val="uk-UA"/>
        </w:rPr>
      </w:pPr>
      <w:r>
        <w:rPr>
          <w:sz w:val="28"/>
          <w:lang w:val="uk-UA"/>
        </w:rPr>
        <w:t>Головуючий на засіданні виконавчого комітету</w:t>
      </w:r>
    </w:p>
    <w:p w:rsidR="008A2828" w:rsidRDefault="008A2828" w:rsidP="00315B7F">
      <w:pPr>
        <w:rPr>
          <w:sz w:val="28"/>
          <w:lang w:val="uk-UA"/>
        </w:rPr>
      </w:pPr>
      <w:r>
        <w:rPr>
          <w:sz w:val="28"/>
          <w:lang w:val="uk-UA"/>
        </w:rPr>
        <w:t>Ніжинської міської ради, перший заступник</w:t>
      </w:r>
    </w:p>
    <w:p w:rsidR="008A2828" w:rsidRDefault="008A2828" w:rsidP="00315B7F">
      <w:pPr>
        <w:rPr>
          <w:sz w:val="28"/>
          <w:lang w:val="uk-UA"/>
        </w:rPr>
      </w:pPr>
      <w:r>
        <w:rPr>
          <w:sz w:val="28"/>
          <w:lang w:val="uk-UA"/>
        </w:rPr>
        <w:t xml:space="preserve">міського голови з питань діяльності </w:t>
      </w:r>
    </w:p>
    <w:p w:rsidR="008A2828" w:rsidRDefault="008A2828" w:rsidP="00315B7F">
      <w:pPr>
        <w:rPr>
          <w:lang w:val="uk-UA"/>
        </w:rPr>
      </w:pPr>
      <w:r>
        <w:rPr>
          <w:sz w:val="28"/>
          <w:lang w:val="uk-UA"/>
        </w:rPr>
        <w:t xml:space="preserve">виконавчих органів ради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Федір ВОВЧЕНКО</w:t>
      </w:r>
    </w:p>
    <w:p w:rsidR="008A2828" w:rsidRPr="0075592E" w:rsidRDefault="008A2828" w:rsidP="00B261DE">
      <w:pPr>
        <w:rPr>
          <w:sz w:val="28"/>
          <w:szCs w:val="28"/>
          <w:lang w:val="uk-UA"/>
        </w:rPr>
      </w:pPr>
    </w:p>
    <w:sectPr w:rsidR="008A2828" w:rsidRPr="0075592E" w:rsidSect="00EC5910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828" w:rsidRDefault="008A2828" w:rsidP="00E17AB1">
      <w:r>
        <w:separator/>
      </w:r>
    </w:p>
  </w:endnote>
  <w:endnote w:type="continuationSeparator" w:id="0">
    <w:p w:rsidR="008A2828" w:rsidRDefault="008A2828" w:rsidP="00E1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828" w:rsidRDefault="008A2828" w:rsidP="00E17AB1">
      <w:r>
        <w:separator/>
      </w:r>
    </w:p>
  </w:footnote>
  <w:footnote w:type="continuationSeparator" w:id="0">
    <w:p w:rsidR="008A2828" w:rsidRDefault="008A2828" w:rsidP="00E17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614"/>
    <w:rsid w:val="0000432A"/>
    <w:rsid w:val="000105E7"/>
    <w:rsid w:val="000146A4"/>
    <w:rsid w:val="00016122"/>
    <w:rsid w:val="00021528"/>
    <w:rsid w:val="000240BE"/>
    <w:rsid w:val="000263A0"/>
    <w:rsid w:val="00040735"/>
    <w:rsid w:val="000420D3"/>
    <w:rsid w:val="000437BF"/>
    <w:rsid w:val="000470B5"/>
    <w:rsid w:val="0005199D"/>
    <w:rsid w:val="00051C4D"/>
    <w:rsid w:val="00051DE2"/>
    <w:rsid w:val="00054971"/>
    <w:rsid w:val="00054FA7"/>
    <w:rsid w:val="00057784"/>
    <w:rsid w:val="00057997"/>
    <w:rsid w:val="00062599"/>
    <w:rsid w:val="0006378D"/>
    <w:rsid w:val="00071394"/>
    <w:rsid w:val="0008006B"/>
    <w:rsid w:val="000801C1"/>
    <w:rsid w:val="000914A8"/>
    <w:rsid w:val="000965D3"/>
    <w:rsid w:val="000C1AEC"/>
    <w:rsid w:val="000D0153"/>
    <w:rsid w:val="000D2BD5"/>
    <w:rsid w:val="000D6D64"/>
    <w:rsid w:val="000E215B"/>
    <w:rsid w:val="000F4958"/>
    <w:rsid w:val="000F49B0"/>
    <w:rsid w:val="000F4A42"/>
    <w:rsid w:val="000F6A92"/>
    <w:rsid w:val="00106B79"/>
    <w:rsid w:val="00115FF4"/>
    <w:rsid w:val="001217A5"/>
    <w:rsid w:val="00130489"/>
    <w:rsid w:val="001360A4"/>
    <w:rsid w:val="00137239"/>
    <w:rsid w:val="00145305"/>
    <w:rsid w:val="001513FF"/>
    <w:rsid w:val="001528B7"/>
    <w:rsid w:val="001675F0"/>
    <w:rsid w:val="0019441F"/>
    <w:rsid w:val="001A38C3"/>
    <w:rsid w:val="001B65A7"/>
    <w:rsid w:val="001C530C"/>
    <w:rsid w:val="001E0F8E"/>
    <w:rsid w:val="001E3B26"/>
    <w:rsid w:val="001E5018"/>
    <w:rsid w:val="001E56A4"/>
    <w:rsid w:val="001E7DA5"/>
    <w:rsid w:val="001F07A1"/>
    <w:rsid w:val="001F3300"/>
    <w:rsid w:val="001F4A1E"/>
    <w:rsid w:val="00201405"/>
    <w:rsid w:val="0020437E"/>
    <w:rsid w:val="002130B2"/>
    <w:rsid w:val="00216DCE"/>
    <w:rsid w:val="00222024"/>
    <w:rsid w:val="00225378"/>
    <w:rsid w:val="00234A0F"/>
    <w:rsid w:val="00237E5A"/>
    <w:rsid w:val="00241CB7"/>
    <w:rsid w:val="0024471A"/>
    <w:rsid w:val="002509B2"/>
    <w:rsid w:val="00270F7E"/>
    <w:rsid w:val="00273BA3"/>
    <w:rsid w:val="00276463"/>
    <w:rsid w:val="002811AF"/>
    <w:rsid w:val="00293530"/>
    <w:rsid w:val="002A0012"/>
    <w:rsid w:val="002A1A1A"/>
    <w:rsid w:val="002A25CE"/>
    <w:rsid w:val="002A325A"/>
    <w:rsid w:val="002B40FF"/>
    <w:rsid w:val="002C6005"/>
    <w:rsid w:val="002D2BBA"/>
    <w:rsid w:val="002D510C"/>
    <w:rsid w:val="002D76E3"/>
    <w:rsid w:val="002E42B7"/>
    <w:rsid w:val="002E5152"/>
    <w:rsid w:val="00301124"/>
    <w:rsid w:val="003049EE"/>
    <w:rsid w:val="00307986"/>
    <w:rsid w:val="00315B7F"/>
    <w:rsid w:val="00325B91"/>
    <w:rsid w:val="0033172D"/>
    <w:rsid w:val="00337C2F"/>
    <w:rsid w:val="003401BF"/>
    <w:rsid w:val="00343097"/>
    <w:rsid w:val="00346BB8"/>
    <w:rsid w:val="003479F9"/>
    <w:rsid w:val="00347EFB"/>
    <w:rsid w:val="003555C1"/>
    <w:rsid w:val="00356E92"/>
    <w:rsid w:val="003632D9"/>
    <w:rsid w:val="00375EB1"/>
    <w:rsid w:val="00384206"/>
    <w:rsid w:val="00385B67"/>
    <w:rsid w:val="003864D3"/>
    <w:rsid w:val="00386564"/>
    <w:rsid w:val="003868C6"/>
    <w:rsid w:val="0039321D"/>
    <w:rsid w:val="003A2005"/>
    <w:rsid w:val="003A5366"/>
    <w:rsid w:val="003C52B7"/>
    <w:rsid w:val="003C5C4B"/>
    <w:rsid w:val="003D263C"/>
    <w:rsid w:val="003D31CE"/>
    <w:rsid w:val="003D69DA"/>
    <w:rsid w:val="003D7826"/>
    <w:rsid w:val="003E44BC"/>
    <w:rsid w:val="003F1C29"/>
    <w:rsid w:val="003F2291"/>
    <w:rsid w:val="003F3AC0"/>
    <w:rsid w:val="00401FF4"/>
    <w:rsid w:val="00403D4B"/>
    <w:rsid w:val="00404BB7"/>
    <w:rsid w:val="00410129"/>
    <w:rsid w:val="00413554"/>
    <w:rsid w:val="004170FC"/>
    <w:rsid w:val="00424B67"/>
    <w:rsid w:val="00424C22"/>
    <w:rsid w:val="00425AE2"/>
    <w:rsid w:val="00442C12"/>
    <w:rsid w:val="004435F6"/>
    <w:rsid w:val="004446FC"/>
    <w:rsid w:val="00447584"/>
    <w:rsid w:val="00447D8C"/>
    <w:rsid w:val="00450ECA"/>
    <w:rsid w:val="00464D47"/>
    <w:rsid w:val="00464F14"/>
    <w:rsid w:val="004676EB"/>
    <w:rsid w:val="00474BA4"/>
    <w:rsid w:val="004768E8"/>
    <w:rsid w:val="004900C4"/>
    <w:rsid w:val="004940DA"/>
    <w:rsid w:val="004A092A"/>
    <w:rsid w:val="004A1CA1"/>
    <w:rsid w:val="004C155E"/>
    <w:rsid w:val="004C1E46"/>
    <w:rsid w:val="004C49DA"/>
    <w:rsid w:val="004C5FAF"/>
    <w:rsid w:val="004E0E22"/>
    <w:rsid w:val="004F4D7E"/>
    <w:rsid w:val="00502CF5"/>
    <w:rsid w:val="00502FA6"/>
    <w:rsid w:val="00504C2B"/>
    <w:rsid w:val="005115F6"/>
    <w:rsid w:val="0051400A"/>
    <w:rsid w:val="00520507"/>
    <w:rsid w:val="00526ACC"/>
    <w:rsid w:val="00550DCA"/>
    <w:rsid w:val="005531A8"/>
    <w:rsid w:val="0055787F"/>
    <w:rsid w:val="00564FB2"/>
    <w:rsid w:val="005774D7"/>
    <w:rsid w:val="00581DE8"/>
    <w:rsid w:val="005838AE"/>
    <w:rsid w:val="0058485D"/>
    <w:rsid w:val="00586280"/>
    <w:rsid w:val="0059281E"/>
    <w:rsid w:val="00596FEE"/>
    <w:rsid w:val="005A64C0"/>
    <w:rsid w:val="005B55DB"/>
    <w:rsid w:val="005C09FD"/>
    <w:rsid w:val="005C39EA"/>
    <w:rsid w:val="005C4D6E"/>
    <w:rsid w:val="005C7BF3"/>
    <w:rsid w:val="005D2DE5"/>
    <w:rsid w:val="005D4C8D"/>
    <w:rsid w:val="005E1723"/>
    <w:rsid w:val="005F03E5"/>
    <w:rsid w:val="006064CE"/>
    <w:rsid w:val="00611A44"/>
    <w:rsid w:val="00622B0B"/>
    <w:rsid w:val="0062435A"/>
    <w:rsid w:val="0062499C"/>
    <w:rsid w:val="006255E8"/>
    <w:rsid w:val="00640ED6"/>
    <w:rsid w:val="00642E34"/>
    <w:rsid w:val="00651541"/>
    <w:rsid w:val="00652DCD"/>
    <w:rsid w:val="00661F6A"/>
    <w:rsid w:val="00664A6E"/>
    <w:rsid w:val="006653A3"/>
    <w:rsid w:val="00665D13"/>
    <w:rsid w:val="00665E31"/>
    <w:rsid w:val="00666141"/>
    <w:rsid w:val="006739B9"/>
    <w:rsid w:val="0067780F"/>
    <w:rsid w:val="00682D7D"/>
    <w:rsid w:val="00687F62"/>
    <w:rsid w:val="00690CC9"/>
    <w:rsid w:val="006B0FBC"/>
    <w:rsid w:val="006B3C22"/>
    <w:rsid w:val="006B5EE5"/>
    <w:rsid w:val="006C12E1"/>
    <w:rsid w:val="006C314B"/>
    <w:rsid w:val="006C653B"/>
    <w:rsid w:val="006D5A92"/>
    <w:rsid w:val="006D7036"/>
    <w:rsid w:val="006E45B2"/>
    <w:rsid w:val="006E7CD2"/>
    <w:rsid w:val="006F2356"/>
    <w:rsid w:val="00707B03"/>
    <w:rsid w:val="0073018E"/>
    <w:rsid w:val="00730802"/>
    <w:rsid w:val="00731CEF"/>
    <w:rsid w:val="0073531F"/>
    <w:rsid w:val="00737968"/>
    <w:rsid w:val="007403F6"/>
    <w:rsid w:val="00743CB5"/>
    <w:rsid w:val="00744011"/>
    <w:rsid w:val="00751665"/>
    <w:rsid w:val="007532BF"/>
    <w:rsid w:val="0075592E"/>
    <w:rsid w:val="007610EB"/>
    <w:rsid w:val="0076663F"/>
    <w:rsid w:val="0076726F"/>
    <w:rsid w:val="00770ADE"/>
    <w:rsid w:val="007732EC"/>
    <w:rsid w:val="007847C4"/>
    <w:rsid w:val="00796264"/>
    <w:rsid w:val="007A3614"/>
    <w:rsid w:val="007B25EF"/>
    <w:rsid w:val="007B2FE4"/>
    <w:rsid w:val="007B42EF"/>
    <w:rsid w:val="007C6275"/>
    <w:rsid w:val="007D6CB0"/>
    <w:rsid w:val="007F1789"/>
    <w:rsid w:val="007F32AD"/>
    <w:rsid w:val="00801101"/>
    <w:rsid w:val="00801FB0"/>
    <w:rsid w:val="00837FC8"/>
    <w:rsid w:val="00847101"/>
    <w:rsid w:val="00855356"/>
    <w:rsid w:val="00857ED9"/>
    <w:rsid w:val="008674A8"/>
    <w:rsid w:val="00871EC0"/>
    <w:rsid w:val="008730A5"/>
    <w:rsid w:val="0087798A"/>
    <w:rsid w:val="00877E2E"/>
    <w:rsid w:val="008803A2"/>
    <w:rsid w:val="00894E81"/>
    <w:rsid w:val="00895EA4"/>
    <w:rsid w:val="008961A6"/>
    <w:rsid w:val="008A2828"/>
    <w:rsid w:val="008B10D9"/>
    <w:rsid w:val="008B7057"/>
    <w:rsid w:val="008C1ADB"/>
    <w:rsid w:val="008C554B"/>
    <w:rsid w:val="008C670B"/>
    <w:rsid w:val="008C7733"/>
    <w:rsid w:val="008D443B"/>
    <w:rsid w:val="008E3777"/>
    <w:rsid w:val="008E7FA8"/>
    <w:rsid w:val="008F13F4"/>
    <w:rsid w:val="008F2F21"/>
    <w:rsid w:val="008F5A7F"/>
    <w:rsid w:val="008F7D50"/>
    <w:rsid w:val="0090715D"/>
    <w:rsid w:val="00913C36"/>
    <w:rsid w:val="009201F0"/>
    <w:rsid w:val="00922AE2"/>
    <w:rsid w:val="00926E9A"/>
    <w:rsid w:val="009304D3"/>
    <w:rsid w:val="0093113A"/>
    <w:rsid w:val="00935464"/>
    <w:rsid w:val="009357C4"/>
    <w:rsid w:val="009417E9"/>
    <w:rsid w:val="00942220"/>
    <w:rsid w:val="00942A25"/>
    <w:rsid w:val="0096195F"/>
    <w:rsid w:val="00966E66"/>
    <w:rsid w:val="009755B4"/>
    <w:rsid w:val="00986FEE"/>
    <w:rsid w:val="0099443D"/>
    <w:rsid w:val="00996E3F"/>
    <w:rsid w:val="009A486F"/>
    <w:rsid w:val="009A7229"/>
    <w:rsid w:val="009B0EB4"/>
    <w:rsid w:val="009C04D3"/>
    <w:rsid w:val="009C5944"/>
    <w:rsid w:val="009D64B7"/>
    <w:rsid w:val="009F0907"/>
    <w:rsid w:val="009F273A"/>
    <w:rsid w:val="009F45E0"/>
    <w:rsid w:val="00A0238E"/>
    <w:rsid w:val="00A06B57"/>
    <w:rsid w:val="00A10F20"/>
    <w:rsid w:val="00A13386"/>
    <w:rsid w:val="00A223A4"/>
    <w:rsid w:val="00A27437"/>
    <w:rsid w:val="00A37357"/>
    <w:rsid w:val="00A62883"/>
    <w:rsid w:val="00A7005E"/>
    <w:rsid w:val="00A75BCE"/>
    <w:rsid w:val="00A7708C"/>
    <w:rsid w:val="00A90C4C"/>
    <w:rsid w:val="00A91D75"/>
    <w:rsid w:val="00A93EC9"/>
    <w:rsid w:val="00AA0026"/>
    <w:rsid w:val="00AB4470"/>
    <w:rsid w:val="00AC35CD"/>
    <w:rsid w:val="00AC74CE"/>
    <w:rsid w:val="00AD3F76"/>
    <w:rsid w:val="00AD4809"/>
    <w:rsid w:val="00AD707F"/>
    <w:rsid w:val="00AD7616"/>
    <w:rsid w:val="00AE7544"/>
    <w:rsid w:val="00B03561"/>
    <w:rsid w:val="00B056CC"/>
    <w:rsid w:val="00B068C9"/>
    <w:rsid w:val="00B201C7"/>
    <w:rsid w:val="00B261DE"/>
    <w:rsid w:val="00B334DA"/>
    <w:rsid w:val="00B43123"/>
    <w:rsid w:val="00B4475A"/>
    <w:rsid w:val="00B52F3B"/>
    <w:rsid w:val="00B56ABF"/>
    <w:rsid w:val="00B70441"/>
    <w:rsid w:val="00B801A2"/>
    <w:rsid w:val="00B87522"/>
    <w:rsid w:val="00B917DA"/>
    <w:rsid w:val="00B95DA2"/>
    <w:rsid w:val="00BA2332"/>
    <w:rsid w:val="00BA41CE"/>
    <w:rsid w:val="00BB3B53"/>
    <w:rsid w:val="00BB469D"/>
    <w:rsid w:val="00BC0BE9"/>
    <w:rsid w:val="00BC2554"/>
    <w:rsid w:val="00BC2E81"/>
    <w:rsid w:val="00BC4170"/>
    <w:rsid w:val="00BD4832"/>
    <w:rsid w:val="00BD4B42"/>
    <w:rsid w:val="00BD550A"/>
    <w:rsid w:val="00BF16FA"/>
    <w:rsid w:val="00BF6899"/>
    <w:rsid w:val="00C02C81"/>
    <w:rsid w:val="00C06C11"/>
    <w:rsid w:val="00C077E2"/>
    <w:rsid w:val="00C101CC"/>
    <w:rsid w:val="00C25D4A"/>
    <w:rsid w:val="00C33C18"/>
    <w:rsid w:val="00C4271B"/>
    <w:rsid w:val="00C45ABA"/>
    <w:rsid w:val="00C61A33"/>
    <w:rsid w:val="00C61EDE"/>
    <w:rsid w:val="00C66C86"/>
    <w:rsid w:val="00C702AE"/>
    <w:rsid w:val="00C722A4"/>
    <w:rsid w:val="00C722C6"/>
    <w:rsid w:val="00C72512"/>
    <w:rsid w:val="00C76206"/>
    <w:rsid w:val="00C81526"/>
    <w:rsid w:val="00C85DFA"/>
    <w:rsid w:val="00C8794C"/>
    <w:rsid w:val="00CA0D9D"/>
    <w:rsid w:val="00CA3B36"/>
    <w:rsid w:val="00CA46D2"/>
    <w:rsid w:val="00CA7292"/>
    <w:rsid w:val="00CB6D58"/>
    <w:rsid w:val="00CB739F"/>
    <w:rsid w:val="00CC2BBD"/>
    <w:rsid w:val="00CD186F"/>
    <w:rsid w:val="00CD1DCF"/>
    <w:rsid w:val="00CD5364"/>
    <w:rsid w:val="00CD5AAB"/>
    <w:rsid w:val="00CE50D3"/>
    <w:rsid w:val="00CF3733"/>
    <w:rsid w:val="00CF5234"/>
    <w:rsid w:val="00D024BE"/>
    <w:rsid w:val="00D0617E"/>
    <w:rsid w:val="00D16B61"/>
    <w:rsid w:val="00D20084"/>
    <w:rsid w:val="00D2119E"/>
    <w:rsid w:val="00D242FE"/>
    <w:rsid w:val="00D358DD"/>
    <w:rsid w:val="00D42688"/>
    <w:rsid w:val="00D42ED7"/>
    <w:rsid w:val="00D438BC"/>
    <w:rsid w:val="00D43D31"/>
    <w:rsid w:val="00D449F0"/>
    <w:rsid w:val="00D47F8C"/>
    <w:rsid w:val="00D5042F"/>
    <w:rsid w:val="00D53391"/>
    <w:rsid w:val="00D67DC0"/>
    <w:rsid w:val="00D74FAE"/>
    <w:rsid w:val="00D77107"/>
    <w:rsid w:val="00D94CFC"/>
    <w:rsid w:val="00D9563D"/>
    <w:rsid w:val="00D96946"/>
    <w:rsid w:val="00DA0C98"/>
    <w:rsid w:val="00DA2BD3"/>
    <w:rsid w:val="00DA7456"/>
    <w:rsid w:val="00DC2552"/>
    <w:rsid w:val="00DC3137"/>
    <w:rsid w:val="00DC694B"/>
    <w:rsid w:val="00DD273E"/>
    <w:rsid w:val="00DD44A4"/>
    <w:rsid w:val="00DD4C5E"/>
    <w:rsid w:val="00DD5360"/>
    <w:rsid w:val="00DD6556"/>
    <w:rsid w:val="00DD6F2D"/>
    <w:rsid w:val="00DD7053"/>
    <w:rsid w:val="00DE7BDC"/>
    <w:rsid w:val="00DF77E5"/>
    <w:rsid w:val="00DF7E0D"/>
    <w:rsid w:val="00E010A6"/>
    <w:rsid w:val="00E1285D"/>
    <w:rsid w:val="00E16C35"/>
    <w:rsid w:val="00E17AB1"/>
    <w:rsid w:val="00E214A8"/>
    <w:rsid w:val="00E249C0"/>
    <w:rsid w:val="00E34F43"/>
    <w:rsid w:val="00E401B9"/>
    <w:rsid w:val="00E414D3"/>
    <w:rsid w:val="00E50735"/>
    <w:rsid w:val="00EA05A5"/>
    <w:rsid w:val="00EA28EC"/>
    <w:rsid w:val="00EA5493"/>
    <w:rsid w:val="00EA5ED1"/>
    <w:rsid w:val="00EA621F"/>
    <w:rsid w:val="00EB442C"/>
    <w:rsid w:val="00EB5C81"/>
    <w:rsid w:val="00EB66F3"/>
    <w:rsid w:val="00EB6758"/>
    <w:rsid w:val="00EC163A"/>
    <w:rsid w:val="00EC1E2E"/>
    <w:rsid w:val="00EC49EC"/>
    <w:rsid w:val="00EC5139"/>
    <w:rsid w:val="00EC5910"/>
    <w:rsid w:val="00EC5942"/>
    <w:rsid w:val="00ED1A3A"/>
    <w:rsid w:val="00ED5633"/>
    <w:rsid w:val="00EE5BE1"/>
    <w:rsid w:val="00EF4D7B"/>
    <w:rsid w:val="00EF61CB"/>
    <w:rsid w:val="00EF7349"/>
    <w:rsid w:val="00F07569"/>
    <w:rsid w:val="00F13219"/>
    <w:rsid w:val="00F24364"/>
    <w:rsid w:val="00F32FD7"/>
    <w:rsid w:val="00F344D4"/>
    <w:rsid w:val="00F510CB"/>
    <w:rsid w:val="00F537AE"/>
    <w:rsid w:val="00F60065"/>
    <w:rsid w:val="00F61C3F"/>
    <w:rsid w:val="00F643C4"/>
    <w:rsid w:val="00F8037B"/>
    <w:rsid w:val="00F83AF6"/>
    <w:rsid w:val="00F84790"/>
    <w:rsid w:val="00F92A23"/>
    <w:rsid w:val="00F92F6A"/>
    <w:rsid w:val="00F93B4C"/>
    <w:rsid w:val="00F96908"/>
    <w:rsid w:val="00FA37DA"/>
    <w:rsid w:val="00FA3835"/>
    <w:rsid w:val="00FB2975"/>
    <w:rsid w:val="00FB7F2E"/>
    <w:rsid w:val="00FC04C4"/>
    <w:rsid w:val="00FC2D10"/>
    <w:rsid w:val="00FC5C5A"/>
    <w:rsid w:val="00FC736E"/>
    <w:rsid w:val="00FD40FA"/>
    <w:rsid w:val="00FD5FFD"/>
    <w:rsid w:val="00FD7851"/>
    <w:rsid w:val="00FE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55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uiPriority w:val="99"/>
    <w:qFormat/>
    <w:rsid w:val="00DC25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C2552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C25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2552"/>
    <w:rPr>
      <w:rFonts w:ascii="Tahoma" w:hAnsi="Tahoma" w:cs="Tahoma"/>
      <w:sz w:val="16"/>
      <w:szCs w:val="1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0437BF"/>
    <w:pPr>
      <w:jc w:val="both"/>
    </w:pPr>
    <w:rPr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437B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Знак"/>
    <w:basedOn w:val="Normal"/>
    <w:uiPriority w:val="99"/>
    <w:rsid w:val="002B40FF"/>
    <w:rPr>
      <w:rFonts w:ascii="Verdana" w:hAnsi="Verdana" w:cs="Verdana"/>
      <w:sz w:val="20"/>
      <w:szCs w:val="20"/>
      <w:lang w:val="uk-UA" w:eastAsia="en-US"/>
    </w:rPr>
  </w:style>
  <w:style w:type="paragraph" w:styleId="Header">
    <w:name w:val="header"/>
    <w:basedOn w:val="Normal"/>
    <w:link w:val="HeaderChar"/>
    <w:uiPriority w:val="99"/>
    <w:rsid w:val="00E17AB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17AB1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17AB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7AB1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6B5E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01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424</Words>
  <Characters>2419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</cp:revision>
  <cp:lastPrinted>2025-01-14T09:30:00Z</cp:lastPrinted>
  <dcterms:created xsi:type="dcterms:W3CDTF">2026-04-29T06:48:00Z</dcterms:created>
  <dcterms:modified xsi:type="dcterms:W3CDTF">2026-05-12T07:39:00Z</dcterms:modified>
</cp:coreProperties>
</file>